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AADB63C" w:rsidR="00A373F8" w:rsidRPr="007547C2" w:rsidRDefault="00A373F8" w:rsidP="00A373F8">
      <w:pPr>
        <w:pStyle w:val="Naslov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>PRIVITAK 1</w:t>
      </w:r>
      <w:r w:rsidRPr="007547C2">
        <w:rPr>
          <w:i/>
          <w:color w:val="215868" w:themeColor="accent5" w:themeShade="80"/>
          <w:szCs w:val="22"/>
        </w:rPr>
        <w:t>./ Popis stručnjaka u okviru tehničke i stručne sposobnosti</w:t>
      </w:r>
      <w:bookmarkEnd w:id="0"/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454B798A" w:rsidR="00A373F8" w:rsidRPr="007547C2" w:rsidRDefault="00E14D44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nabavi,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POPIS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33758AE9" w14:textId="77777777" w:rsidR="00AA5884" w:rsidRDefault="00A373F8" w:rsidP="00A52672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 w:rsidR="00C55D58">
        <w:rPr>
          <w:szCs w:val="22"/>
        </w:rPr>
        <w:t>e</w:t>
      </w:r>
      <w:r w:rsidRPr="00EC7AA1">
        <w:rPr>
          <w:szCs w:val="22"/>
        </w:rPr>
        <w:t xml:space="preserve"> stručnog nadzora</w:t>
      </w:r>
      <w:r w:rsidR="002C4517"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AA5884">
        <w:rPr>
          <w:szCs w:val="22"/>
        </w:rPr>
        <w:t>rekonstrukcije</w:t>
      </w:r>
    </w:p>
    <w:p w14:paraId="4E16D65B" w14:textId="1EC11638" w:rsidR="00E14D44" w:rsidRDefault="00AB0884" w:rsidP="00974F46">
      <w:pPr>
        <w:ind w:left="2160" w:firstLine="720"/>
        <w:rPr>
          <w:szCs w:val="22"/>
        </w:rPr>
      </w:pPr>
      <w:r>
        <w:rPr>
          <w:szCs w:val="22"/>
        </w:rPr>
        <w:t xml:space="preserve">          </w:t>
      </w:r>
      <w:r w:rsidR="00A82CE3">
        <w:rPr>
          <w:szCs w:val="22"/>
        </w:rPr>
        <w:t xml:space="preserve"> </w:t>
      </w:r>
      <w:r w:rsidR="002D0BB8" w:rsidRPr="002D0BB8">
        <w:rPr>
          <w:szCs w:val="22"/>
        </w:rPr>
        <w:t xml:space="preserve">NTP </w:t>
      </w:r>
      <w:r w:rsidR="00974F46">
        <w:rPr>
          <w:szCs w:val="22"/>
        </w:rPr>
        <w:t>Donja Kustošija II (Ilica)</w:t>
      </w:r>
    </w:p>
    <w:p w14:paraId="39B4C91F" w14:textId="77777777" w:rsidR="00E14D44" w:rsidRDefault="00E14D44" w:rsidP="00A52672">
      <w:pPr>
        <w:jc w:val="center"/>
        <w:rPr>
          <w:szCs w:val="22"/>
        </w:rPr>
      </w:pPr>
    </w:p>
    <w:p w14:paraId="3393CAA2" w14:textId="77777777" w:rsidR="00A373F8" w:rsidRDefault="00A373F8" w:rsidP="00A373F8">
      <w:pPr>
        <w:jc w:val="center"/>
        <w:rPr>
          <w:szCs w:val="22"/>
        </w:rPr>
      </w:pPr>
    </w:p>
    <w:p w14:paraId="494DCBF8" w14:textId="77777777" w:rsidR="00A373F8" w:rsidRPr="00CD1275" w:rsidRDefault="00A373F8" w:rsidP="00A373F8">
      <w:pPr>
        <w:jc w:val="center"/>
        <w:rPr>
          <w:szCs w:val="22"/>
        </w:rPr>
      </w:pP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5857184D" w14:textId="77777777" w:rsidR="00A373F8" w:rsidRDefault="00A373F8" w:rsidP="00A373F8">
      <w:pPr>
        <w:jc w:val="both"/>
      </w:pPr>
      <w:r w:rsidRPr="0017222C">
        <w:t>Stručnjaci koji će sudjelovati u izvršenju Ugovora</w:t>
      </w:r>
      <w:r>
        <w:t>: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TableGrid2"/>
        <w:tblW w:w="10103" w:type="dxa"/>
        <w:jc w:val="center"/>
        <w:tblLook w:val="04A0" w:firstRow="1" w:lastRow="0" w:firstColumn="1" w:lastColumn="0" w:noHBand="0" w:noVBand="1"/>
      </w:tblPr>
      <w:tblGrid>
        <w:gridCol w:w="523"/>
        <w:gridCol w:w="3064"/>
        <w:gridCol w:w="1554"/>
        <w:gridCol w:w="2563"/>
        <w:gridCol w:w="2399"/>
      </w:tblGrid>
      <w:tr w:rsidR="00A373F8" w:rsidRPr="007547C2" w14:paraId="2361166A" w14:textId="77777777" w:rsidTr="00A373F8">
        <w:trPr>
          <w:trHeight w:val="245"/>
          <w:jc w:val="center"/>
        </w:trPr>
        <w:tc>
          <w:tcPr>
            <w:tcW w:w="523" w:type="dxa"/>
            <w:shd w:val="clear" w:color="auto" w:fill="DBE5F1" w:themeFill="accent1" w:themeFillTint="33"/>
            <w:vAlign w:val="center"/>
          </w:tcPr>
          <w:p w14:paraId="27A5BF62" w14:textId="77777777" w:rsidR="00A373F8" w:rsidRPr="00DD29BC" w:rsidRDefault="00A373F8" w:rsidP="00B30E78">
            <w:pPr>
              <w:jc w:val="center"/>
            </w:pPr>
            <w:r w:rsidRPr="00DD29BC">
              <w:t>Rb</w:t>
            </w:r>
          </w:p>
        </w:tc>
        <w:tc>
          <w:tcPr>
            <w:tcW w:w="3064" w:type="dxa"/>
            <w:shd w:val="clear" w:color="auto" w:fill="DBE5F1" w:themeFill="accent1" w:themeFillTint="33"/>
            <w:vAlign w:val="center"/>
          </w:tcPr>
          <w:p w14:paraId="1CABE061" w14:textId="77777777" w:rsidR="00A373F8" w:rsidRPr="00DD29BC" w:rsidRDefault="00A373F8" w:rsidP="00B30E78">
            <w:pPr>
              <w:jc w:val="center"/>
            </w:pPr>
            <w:r w:rsidRPr="00DD29BC">
              <w:t>Ime i prezime stručnjaka</w:t>
            </w:r>
          </w:p>
        </w:tc>
        <w:tc>
          <w:tcPr>
            <w:tcW w:w="1554" w:type="dxa"/>
            <w:shd w:val="clear" w:color="auto" w:fill="DBE5F1" w:themeFill="accent1" w:themeFillTint="33"/>
          </w:tcPr>
          <w:p w14:paraId="08CBB18C" w14:textId="77777777" w:rsidR="00A373F8" w:rsidRPr="00DD29BC" w:rsidRDefault="00A373F8" w:rsidP="00B30E78">
            <w:pPr>
              <w:jc w:val="center"/>
            </w:pPr>
            <w:r w:rsidRPr="00DD29BC">
              <w:t>Upis u Komoru</w:t>
            </w:r>
          </w:p>
          <w:p w14:paraId="09670634" w14:textId="77777777" w:rsidR="00A373F8" w:rsidRPr="00DD29BC" w:rsidRDefault="00A373F8" w:rsidP="00B30E78">
            <w:pPr>
              <w:jc w:val="center"/>
            </w:pPr>
            <w:r w:rsidRPr="00DD29BC">
              <w:t>(DA/NE)</w:t>
            </w:r>
          </w:p>
        </w:tc>
        <w:tc>
          <w:tcPr>
            <w:tcW w:w="2563" w:type="dxa"/>
            <w:shd w:val="clear" w:color="auto" w:fill="DBE5F1" w:themeFill="accent1" w:themeFillTint="33"/>
            <w:vAlign w:val="center"/>
          </w:tcPr>
          <w:p w14:paraId="5065B129" w14:textId="665624D7" w:rsidR="00A373F8" w:rsidRPr="00DD29BC" w:rsidRDefault="00A373F8" w:rsidP="00B30E78">
            <w:pPr>
              <w:jc w:val="center"/>
            </w:pPr>
            <w:r w:rsidRPr="00DD29BC">
              <w:t>Funkcija u pružanju usluga/struka</w:t>
            </w:r>
          </w:p>
        </w:tc>
        <w:tc>
          <w:tcPr>
            <w:tcW w:w="2399" w:type="dxa"/>
            <w:shd w:val="clear" w:color="auto" w:fill="DBE5F1" w:themeFill="accent1" w:themeFillTint="33"/>
          </w:tcPr>
          <w:p w14:paraId="684A5B8B" w14:textId="77777777" w:rsidR="00A373F8" w:rsidRPr="00DD29BC" w:rsidRDefault="00A373F8" w:rsidP="00B30E78">
            <w:pPr>
              <w:jc w:val="center"/>
            </w:pPr>
            <w:r w:rsidRPr="00DD29BC">
              <w:t>Zaposlen kod:</w:t>
            </w:r>
          </w:p>
          <w:p w14:paraId="07A6C1AF" w14:textId="77777777" w:rsidR="00A373F8" w:rsidRPr="00DD29BC" w:rsidRDefault="00A373F8" w:rsidP="00B30E78">
            <w:pPr>
              <w:jc w:val="center"/>
            </w:pPr>
            <w:r w:rsidRPr="00DD29BC">
              <w:t>(naziv poslodavca)</w:t>
            </w:r>
          </w:p>
        </w:tc>
      </w:tr>
      <w:tr w:rsidR="00A373F8" w:rsidRPr="007547C2" w14:paraId="61986D00" w14:textId="77777777" w:rsidTr="00A373F8">
        <w:trPr>
          <w:trHeight w:val="378"/>
          <w:jc w:val="center"/>
        </w:trPr>
        <w:tc>
          <w:tcPr>
            <w:tcW w:w="523" w:type="dxa"/>
          </w:tcPr>
          <w:p w14:paraId="5EA5B10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15864A0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5BD3474F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53638E3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2D52EE9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2B2D69E0" w14:textId="77777777" w:rsidTr="00A373F8">
        <w:trPr>
          <w:trHeight w:val="361"/>
          <w:jc w:val="center"/>
        </w:trPr>
        <w:tc>
          <w:tcPr>
            <w:tcW w:w="523" w:type="dxa"/>
          </w:tcPr>
          <w:p w14:paraId="2F9A77C9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53F22B3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0C71BF7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02CB1F30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4578179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7765A4A4" w14:textId="77777777" w:rsidTr="00A373F8">
        <w:trPr>
          <w:trHeight w:val="361"/>
          <w:jc w:val="center"/>
        </w:trPr>
        <w:tc>
          <w:tcPr>
            <w:tcW w:w="523" w:type="dxa"/>
          </w:tcPr>
          <w:p w14:paraId="08439071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308FF4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B35A0BB" w14:textId="77777777" w:rsidR="00A373F8" w:rsidRPr="007547C2" w:rsidRDefault="00A373F8" w:rsidP="00B30E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363F54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6CC5B2B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11CD1E88" w14:textId="77777777" w:rsidTr="00A373F8">
        <w:trPr>
          <w:trHeight w:val="361"/>
          <w:jc w:val="center"/>
        </w:trPr>
        <w:tc>
          <w:tcPr>
            <w:tcW w:w="523" w:type="dxa"/>
          </w:tcPr>
          <w:p w14:paraId="116A0E2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CADE1A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5B5DA2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C7F870D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536CD8F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41D08DD0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1D5A" w14:textId="77777777" w:rsidR="000B2987" w:rsidRDefault="000B2987">
      <w:r>
        <w:separator/>
      </w:r>
    </w:p>
  </w:endnote>
  <w:endnote w:type="continuationSeparator" w:id="0">
    <w:p w14:paraId="52A7BBBD" w14:textId="77777777" w:rsidR="000B2987" w:rsidRDefault="000B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362B2E" w14:textId="77777777" w:rsidR="00BA5A99" w:rsidRDefault="00BA5A9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Podnoje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D685" w14:textId="77777777" w:rsidR="00932CF2" w:rsidRDefault="00932C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04C4" w14:textId="77777777" w:rsidR="000B2987" w:rsidRDefault="000B2987">
      <w:r>
        <w:separator/>
      </w:r>
    </w:p>
  </w:footnote>
  <w:footnote w:type="continuationSeparator" w:id="0">
    <w:p w14:paraId="450C2105" w14:textId="77777777" w:rsidR="000B2987" w:rsidRDefault="000B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1008" w14:textId="77777777" w:rsidR="00932CF2" w:rsidRDefault="00932C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Zaglavlje"/>
    </w:pPr>
  </w:p>
  <w:p w14:paraId="7E46ACEF" w14:textId="77777777" w:rsidR="00BA5A99" w:rsidRDefault="00BA5A9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Zaglavlje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Zaglavlje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Zaglavlje"/>
          </w:pPr>
        </w:p>
      </w:tc>
      <w:tc>
        <w:tcPr>
          <w:tcW w:w="9622" w:type="dxa"/>
          <w:gridSpan w:val="5"/>
          <w:vAlign w:val="center"/>
        </w:tcPr>
        <w:p w14:paraId="5E29EA8A" w14:textId="57736852" w:rsidR="00A06E60" w:rsidRDefault="00A06E60" w:rsidP="00EF2198">
          <w:pPr>
            <w:pStyle w:val="Naslov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54451228" w:rsidR="00782532" w:rsidRPr="00782532" w:rsidRDefault="00932CF2" w:rsidP="00782532"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1" locked="0" layoutInCell="1" allowOverlap="1" wp14:anchorId="2BD9636A" wp14:editId="2C6BC10F">
                <wp:simplePos x="0" y="0"/>
                <wp:positionH relativeFrom="column">
                  <wp:posOffset>5213350</wp:posOffset>
                </wp:positionH>
                <wp:positionV relativeFrom="paragraph">
                  <wp:posOffset>73660</wp:posOffset>
                </wp:positionV>
                <wp:extent cx="466725" cy="466725"/>
                <wp:effectExtent l="0" t="0" r="9525" b="9525"/>
                <wp:wrapThrough wrapText="bothSides">
                  <wp:wrapPolygon edited="0">
                    <wp:start x="0" y="0"/>
                    <wp:lineTo x="0" y="21159"/>
                    <wp:lineTo x="21159" y="21159"/>
                    <wp:lineTo x="21159" y="0"/>
                    <wp:lineTo x="0" y="0"/>
                  </wp:wrapPolygon>
                </wp:wrapThrough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3E4D60EE" wp14:editId="7A5B33BA">
                <wp:simplePos x="0" y="0"/>
                <wp:positionH relativeFrom="column">
                  <wp:posOffset>4666615</wp:posOffset>
                </wp:positionH>
                <wp:positionV relativeFrom="paragraph">
                  <wp:posOffset>74295</wp:posOffset>
                </wp:positionV>
                <wp:extent cx="447675" cy="447675"/>
                <wp:effectExtent l="0" t="0" r="9525" b="9525"/>
                <wp:wrapThrough wrapText="bothSides">
                  <wp:wrapPolygon edited="0">
                    <wp:start x="0" y="0"/>
                    <wp:lineTo x="0" y="21140"/>
                    <wp:lineTo x="21140" y="21140"/>
                    <wp:lineTo x="21140" y="0"/>
                    <wp:lineTo x="0" y="0"/>
                  </wp:wrapPolygon>
                </wp:wrapThrough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286450E4" wp14:editId="0A17D61D">
                <wp:simplePos x="0" y="0"/>
                <wp:positionH relativeFrom="column">
                  <wp:posOffset>2533650</wp:posOffset>
                </wp:positionH>
                <wp:positionV relativeFrom="paragraph">
                  <wp:posOffset>76835</wp:posOffset>
                </wp:positionV>
                <wp:extent cx="2047875" cy="430530"/>
                <wp:effectExtent l="0" t="0" r="9525" b="7620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2532"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Zaglavlje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Zaglavlje"/>
          </w:pPr>
        </w:p>
      </w:tc>
      <w:tc>
        <w:tcPr>
          <w:tcW w:w="1068" w:type="dxa"/>
          <w:vAlign w:val="center"/>
        </w:tcPr>
        <w:p w14:paraId="0A1826C4" w14:textId="38600DC4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B93EBD8" w14:textId="6C6C70BE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4CB919D" w14:textId="2F912701" w:rsidR="00C9098C" w:rsidRDefault="00C9098C" w:rsidP="00C9098C">
          <w:pPr>
            <w:pStyle w:val="Zaglavlje"/>
            <w:jc w:val="right"/>
          </w:pPr>
        </w:p>
      </w:tc>
      <w:tc>
        <w:tcPr>
          <w:tcW w:w="2161" w:type="dxa"/>
        </w:tcPr>
        <w:p w14:paraId="3AFB0805" w14:textId="0BA1BD36" w:rsidR="00C9098C" w:rsidRDefault="00C9098C" w:rsidP="00C9098C">
          <w:pPr>
            <w:pStyle w:val="Zaglavlje"/>
          </w:pPr>
        </w:p>
        <w:p w14:paraId="209E0D34" w14:textId="67257500" w:rsidR="00932CF2" w:rsidRPr="00932CF2" w:rsidRDefault="00932CF2" w:rsidP="00932CF2"/>
      </w:tc>
    </w:tr>
  </w:tbl>
  <w:p w14:paraId="6FA7E24E" w14:textId="2DDDD079" w:rsidR="00A06E60" w:rsidRDefault="00A06E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3118"/>
    <w:rsid w:val="00012189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4544"/>
    <w:rsid w:val="000379B8"/>
    <w:rsid w:val="000403C3"/>
    <w:rsid w:val="00040C39"/>
    <w:rsid w:val="0005787C"/>
    <w:rsid w:val="000640EA"/>
    <w:rsid w:val="0007534D"/>
    <w:rsid w:val="00075BE6"/>
    <w:rsid w:val="00077B2A"/>
    <w:rsid w:val="00082DA2"/>
    <w:rsid w:val="00085DEF"/>
    <w:rsid w:val="0009352C"/>
    <w:rsid w:val="0009498F"/>
    <w:rsid w:val="0009541F"/>
    <w:rsid w:val="00097C48"/>
    <w:rsid w:val="00097FCC"/>
    <w:rsid w:val="000A79DB"/>
    <w:rsid w:val="000B12AC"/>
    <w:rsid w:val="000B165C"/>
    <w:rsid w:val="000B2987"/>
    <w:rsid w:val="000B2B0B"/>
    <w:rsid w:val="000B2BAB"/>
    <w:rsid w:val="000B74BD"/>
    <w:rsid w:val="000B79EB"/>
    <w:rsid w:val="000C313F"/>
    <w:rsid w:val="000C391D"/>
    <w:rsid w:val="000C7C46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4B13"/>
    <w:rsid w:val="00135F10"/>
    <w:rsid w:val="00136854"/>
    <w:rsid w:val="00146E37"/>
    <w:rsid w:val="001512B2"/>
    <w:rsid w:val="00161929"/>
    <w:rsid w:val="001649F9"/>
    <w:rsid w:val="00166B99"/>
    <w:rsid w:val="00167673"/>
    <w:rsid w:val="00167A0B"/>
    <w:rsid w:val="00170C6E"/>
    <w:rsid w:val="0017592B"/>
    <w:rsid w:val="001761F2"/>
    <w:rsid w:val="0018365A"/>
    <w:rsid w:val="001849D7"/>
    <w:rsid w:val="001904BC"/>
    <w:rsid w:val="00193D7D"/>
    <w:rsid w:val="0019507C"/>
    <w:rsid w:val="00195238"/>
    <w:rsid w:val="00196E40"/>
    <w:rsid w:val="001A0571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3C9A"/>
    <w:rsid w:val="001D62C6"/>
    <w:rsid w:val="001E1B6A"/>
    <w:rsid w:val="001E1BCF"/>
    <w:rsid w:val="001E2A40"/>
    <w:rsid w:val="001E4E2A"/>
    <w:rsid w:val="001F0325"/>
    <w:rsid w:val="001F1EDF"/>
    <w:rsid w:val="00200947"/>
    <w:rsid w:val="00202CA2"/>
    <w:rsid w:val="00206DBA"/>
    <w:rsid w:val="00207A5D"/>
    <w:rsid w:val="0021061B"/>
    <w:rsid w:val="00211D76"/>
    <w:rsid w:val="002144BD"/>
    <w:rsid w:val="002151E2"/>
    <w:rsid w:val="00217F5D"/>
    <w:rsid w:val="002236DF"/>
    <w:rsid w:val="00226769"/>
    <w:rsid w:val="00230B5A"/>
    <w:rsid w:val="00232CE4"/>
    <w:rsid w:val="00233ACB"/>
    <w:rsid w:val="00233F21"/>
    <w:rsid w:val="00235CEA"/>
    <w:rsid w:val="00242945"/>
    <w:rsid w:val="00245F59"/>
    <w:rsid w:val="002503B9"/>
    <w:rsid w:val="00250E2D"/>
    <w:rsid w:val="00251285"/>
    <w:rsid w:val="00255C6B"/>
    <w:rsid w:val="0025600F"/>
    <w:rsid w:val="00256277"/>
    <w:rsid w:val="00261EA6"/>
    <w:rsid w:val="00264268"/>
    <w:rsid w:val="002733DC"/>
    <w:rsid w:val="00277AD0"/>
    <w:rsid w:val="00293099"/>
    <w:rsid w:val="00293D2A"/>
    <w:rsid w:val="0029479D"/>
    <w:rsid w:val="002948A8"/>
    <w:rsid w:val="00294CAE"/>
    <w:rsid w:val="002B08EA"/>
    <w:rsid w:val="002B13AA"/>
    <w:rsid w:val="002B2DAE"/>
    <w:rsid w:val="002C25C8"/>
    <w:rsid w:val="002C4517"/>
    <w:rsid w:val="002C46E0"/>
    <w:rsid w:val="002C6B82"/>
    <w:rsid w:val="002C7DA3"/>
    <w:rsid w:val="002D0BB8"/>
    <w:rsid w:val="002D1477"/>
    <w:rsid w:val="002D22AA"/>
    <w:rsid w:val="002D5006"/>
    <w:rsid w:val="002E0AB8"/>
    <w:rsid w:val="002E1518"/>
    <w:rsid w:val="002E21AE"/>
    <w:rsid w:val="002E4C6F"/>
    <w:rsid w:val="002F6479"/>
    <w:rsid w:val="00302568"/>
    <w:rsid w:val="00315E5B"/>
    <w:rsid w:val="003305BD"/>
    <w:rsid w:val="0033158B"/>
    <w:rsid w:val="0034685F"/>
    <w:rsid w:val="003521AB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B2473"/>
    <w:rsid w:val="003B54A7"/>
    <w:rsid w:val="003D06ED"/>
    <w:rsid w:val="003D0C2E"/>
    <w:rsid w:val="003D3A94"/>
    <w:rsid w:val="003D3AE2"/>
    <w:rsid w:val="003D633B"/>
    <w:rsid w:val="003D6F93"/>
    <w:rsid w:val="003F2769"/>
    <w:rsid w:val="003F4E23"/>
    <w:rsid w:val="003F61C2"/>
    <w:rsid w:val="00404DE8"/>
    <w:rsid w:val="00407847"/>
    <w:rsid w:val="00417C13"/>
    <w:rsid w:val="00426139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27BB1"/>
    <w:rsid w:val="005335B8"/>
    <w:rsid w:val="00536F4E"/>
    <w:rsid w:val="00540E8B"/>
    <w:rsid w:val="00541825"/>
    <w:rsid w:val="00543057"/>
    <w:rsid w:val="00543D22"/>
    <w:rsid w:val="00545777"/>
    <w:rsid w:val="00545E77"/>
    <w:rsid w:val="00557675"/>
    <w:rsid w:val="00563D1B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E6259"/>
    <w:rsid w:val="005F248E"/>
    <w:rsid w:val="005F3D74"/>
    <w:rsid w:val="005F4EF4"/>
    <w:rsid w:val="006007A8"/>
    <w:rsid w:val="00611C20"/>
    <w:rsid w:val="006130D1"/>
    <w:rsid w:val="006202D9"/>
    <w:rsid w:val="006262AE"/>
    <w:rsid w:val="00645258"/>
    <w:rsid w:val="00646078"/>
    <w:rsid w:val="006502A4"/>
    <w:rsid w:val="0065336D"/>
    <w:rsid w:val="006558FD"/>
    <w:rsid w:val="00656806"/>
    <w:rsid w:val="006570FE"/>
    <w:rsid w:val="0066492A"/>
    <w:rsid w:val="00664A82"/>
    <w:rsid w:val="00670F6D"/>
    <w:rsid w:val="00672834"/>
    <w:rsid w:val="0067356A"/>
    <w:rsid w:val="00674088"/>
    <w:rsid w:val="00676575"/>
    <w:rsid w:val="00682C39"/>
    <w:rsid w:val="006932DE"/>
    <w:rsid w:val="00693610"/>
    <w:rsid w:val="00693C60"/>
    <w:rsid w:val="006B00D0"/>
    <w:rsid w:val="006B1A7C"/>
    <w:rsid w:val="006B395A"/>
    <w:rsid w:val="006B543B"/>
    <w:rsid w:val="006B5F36"/>
    <w:rsid w:val="006B77CB"/>
    <w:rsid w:val="006C678E"/>
    <w:rsid w:val="006D32D6"/>
    <w:rsid w:val="006D4721"/>
    <w:rsid w:val="006D4B13"/>
    <w:rsid w:val="006D4DAF"/>
    <w:rsid w:val="006E1677"/>
    <w:rsid w:val="006E2EF2"/>
    <w:rsid w:val="006E3930"/>
    <w:rsid w:val="006E4852"/>
    <w:rsid w:val="006E4A3A"/>
    <w:rsid w:val="006E4AF0"/>
    <w:rsid w:val="006E6742"/>
    <w:rsid w:val="006F084E"/>
    <w:rsid w:val="006F2FB8"/>
    <w:rsid w:val="006F3BD4"/>
    <w:rsid w:val="006F3E1F"/>
    <w:rsid w:val="006F47F9"/>
    <w:rsid w:val="006F5FA8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F86"/>
    <w:rsid w:val="0079021C"/>
    <w:rsid w:val="00790EE0"/>
    <w:rsid w:val="00792058"/>
    <w:rsid w:val="0079527F"/>
    <w:rsid w:val="007A3407"/>
    <w:rsid w:val="007A365A"/>
    <w:rsid w:val="007A3977"/>
    <w:rsid w:val="007B09F9"/>
    <w:rsid w:val="007B0CF9"/>
    <w:rsid w:val="007B62EC"/>
    <w:rsid w:val="007B6C95"/>
    <w:rsid w:val="007C60A4"/>
    <w:rsid w:val="007C6473"/>
    <w:rsid w:val="007D69AF"/>
    <w:rsid w:val="007F3B99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46DB7"/>
    <w:rsid w:val="00850A1F"/>
    <w:rsid w:val="00851321"/>
    <w:rsid w:val="00853DFD"/>
    <w:rsid w:val="00854945"/>
    <w:rsid w:val="00856A97"/>
    <w:rsid w:val="008626CC"/>
    <w:rsid w:val="0086345D"/>
    <w:rsid w:val="00870EE5"/>
    <w:rsid w:val="0088211E"/>
    <w:rsid w:val="00885EAF"/>
    <w:rsid w:val="00887579"/>
    <w:rsid w:val="00890AD1"/>
    <w:rsid w:val="00894CF1"/>
    <w:rsid w:val="00896713"/>
    <w:rsid w:val="008A0C92"/>
    <w:rsid w:val="008A3F6C"/>
    <w:rsid w:val="008A457A"/>
    <w:rsid w:val="008B3614"/>
    <w:rsid w:val="008B5FDC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3646"/>
    <w:rsid w:val="008E370D"/>
    <w:rsid w:val="008E682D"/>
    <w:rsid w:val="00903D60"/>
    <w:rsid w:val="00904629"/>
    <w:rsid w:val="00905E0C"/>
    <w:rsid w:val="0090780B"/>
    <w:rsid w:val="009110CE"/>
    <w:rsid w:val="00916FAC"/>
    <w:rsid w:val="00920CC8"/>
    <w:rsid w:val="0092132A"/>
    <w:rsid w:val="00922418"/>
    <w:rsid w:val="00923662"/>
    <w:rsid w:val="00925C11"/>
    <w:rsid w:val="00932700"/>
    <w:rsid w:val="00932CF2"/>
    <w:rsid w:val="00933FBC"/>
    <w:rsid w:val="00937CB7"/>
    <w:rsid w:val="0095183F"/>
    <w:rsid w:val="00953D79"/>
    <w:rsid w:val="00961AE8"/>
    <w:rsid w:val="00974F46"/>
    <w:rsid w:val="009850F9"/>
    <w:rsid w:val="00987082"/>
    <w:rsid w:val="00987F43"/>
    <w:rsid w:val="009971F9"/>
    <w:rsid w:val="009B0B63"/>
    <w:rsid w:val="009B358E"/>
    <w:rsid w:val="009C1C17"/>
    <w:rsid w:val="009C3E8C"/>
    <w:rsid w:val="009D0BA0"/>
    <w:rsid w:val="009D14A3"/>
    <w:rsid w:val="009E14B3"/>
    <w:rsid w:val="009E5F7F"/>
    <w:rsid w:val="009F1934"/>
    <w:rsid w:val="009F694A"/>
    <w:rsid w:val="009F7FD8"/>
    <w:rsid w:val="00A0165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7C08"/>
    <w:rsid w:val="00A50485"/>
    <w:rsid w:val="00A51F04"/>
    <w:rsid w:val="00A52672"/>
    <w:rsid w:val="00A5625B"/>
    <w:rsid w:val="00A63484"/>
    <w:rsid w:val="00A76524"/>
    <w:rsid w:val="00A82B37"/>
    <w:rsid w:val="00A82CE3"/>
    <w:rsid w:val="00A8330E"/>
    <w:rsid w:val="00A85883"/>
    <w:rsid w:val="00A916B6"/>
    <w:rsid w:val="00A96CCF"/>
    <w:rsid w:val="00AA0E69"/>
    <w:rsid w:val="00AA269A"/>
    <w:rsid w:val="00AA5884"/>
    <w:rsid w:val="00AB0884"/>
    <w:rsid w:val="00AB598A"/>
    <w:rsid w:val="00AC2A45"/>
    <w:rsid w:val="00AC2D94"/>
    <w:rsid w:val="00AC2F3E"/>
    <w:rsid w:val="00AC6D02"/>
    <w:rsid w:val="00AC7BBB"/>
    <w:rsid w:val="00AD34E6"/>
    <w:rsid w:val="00AE0D64"/>
    <w:rsid w:val="00AE2511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3290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465"/>
    <w:rsid w:val="00B57F6C"/>
    <w:rsid w:val="00B64E9F"/>
    <w:rsid w:val="00B7022F"/>
    <w:rsid w:val="00B76E33"/>
    <w:rsid w:val="00B81B0D"/>
    <w:rsid w:val="00B8524F"/>
    <w:rsid w:val="00B93CB9"/>
    <w:rsid w:val="00B95140"/>
    <w:rsid w:val="00BA130A"/>
    <w:rsid w:val="00BA378B"/>
    <w:rsid w:val="00BA4C61"/>
    <w:rsid w:val="00BA5A99"/>
    <w:rsid w:val="00BA7E35"/>
    <w:rsid w:val="00BB307A"/>
    <w:rsid w:val="00BC0F82"/>
    <w:rsid w:val="00BC18DC"/>
    <w:rsid w:val="00BC6436"/>
    <w:rsid w:val="00BC6D33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3D8D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3906"/>
    <w:rsid w:val="00C37E39"/>
    <w:rsid w:val="00C43F67"/>
    <w:rsid w:val="00C46A75"/>
    <w:rsid w:val="00C5079D"/>
    <w:rsid w:val="00C50C2F"/>
    <w:rsid w:val="00C511CB"/>
    <w:rsid w:val="00C544F5"/>
    <w:rsid w:val="00C55D58"/>
    <w:rsid w:val="00C61828"/>
    <w:rsid w:val="00C6324E"/>
    <w:rsid w:val="00C7144E"/>
    <w:rsid w:val="00C74405"/>
    <w:rsid w:val="00C74639"/>
    <w:rsid w:val="00C820B8"/>
    <w:rsid w:val="00C87A35"/>
    <w:rsid w:val="00C87E62"/>
    <w:rsid w:val="00C9098C"/>
    <w:rsid w:val="00C944DF"/>
    <w:rsid w:val="00CA0083"/>
    <w:rsid w:val="00CA5141"/>
    <w:rsid w:val="00CA6526"/>
    <w:rsid w:val="00CA77B2"/>
    <w:rsid w:val="00CA7E36"/>
    <w:rsid w:val="00CB379F"/>
    <w:rsid w:val="00CB5F30"/>
    <w:rsid w:val="00CB63D4"/>
    <w:rsid w:val="00CB63D5"/>
    <w:rsid w:val="00CC18E0"/>
    <w:rsid w:val="00CC2F2B"/>
    <w:rsid w:val="00CC6360"/>
    <w:rsid w:val="00CD28DC"/>
    <w:rsid w:val="00CD2A5D"/>
    <w:rsid w:val="00CD32CE"/>
    <w:rsid w:val="00CD4CED"/>
    <w:rsid w:val="00CD6D5A"/>
    <w:rsid w:val="00CE0BC2"/>
    <w:rsid w:val="00CE569B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7E9B"/>
    <w:rsid w:val="00DA0C25"/>
    <w:rsid w:val="00DA725D"/>
    <w:rsid w:val="00DB028A"/>
    <w:rsid w:val="00DB03D8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12157"/>
    <w:rsid w:val="00E12559"/>
    <w:rsid w:val="00E13168"/>
    <w:rsid w:val="00E14D44"/>
    <w:rsid w:val="00E156D9"/>
    <w:rsid w:val="00E17AFD"/>
    <w:rsid w:val="00E22AF1"/>
    <w:rsid w:val="00E23326"/>
    <w:rsid w:val="00E301CB"/>
    <w:rsid w:val="00E305AC"/>
    <w:rsid w:val="00E31ADF"/>
    <w:rsid w:val="00E347CC"/>
    <w:rsid w:val="00E35EE4"/>
    <w:rsid w:val="00E42BD0"/>
    <w:rsid w:val="00E448E5"/>
    <w:rsid w:val="00E452FA"/>
    <w:rsid w:val="00E55064"/>
    <w:rsid w:val="00E565BC"/>
    <w:rsid w:val="00E60441"/>
    <w:rsid w:val="00E75646"/>
    <w:rsid w:val="00E76C6F"/>
    <w:rsid w:val="00E82AEF"/>
    <w:rsid w:val="00E878C4"/>
    <w:rsid w:val="00E91B6F"/>
    <w:rsid w:val="00E91CF9"/>
    <w:rsid w:val="00E9408D"/>
    <w:rsid w:val="00E94ECB"/>
    <w:rsid w:val="00E957E9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5D4A"/>
    <w:rsid w:val="00F17540"/>
    <w:rsid w:val="00F2005B"/>
    <w:rsid w:val="00F21679"/>
    <w:rsid w:val="00F26C29"/>
    <w:rsid w:val="00F2707B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49E0"/>
    <w:rsid w:val="00FA5064"/>
    <w:rsid w:val="00FA6322"/>
    <w:rsid w:val="00FA76FF"/>
    <w:rsid w:val="00FA7C05"/>
    <w:rsid w:val="00FB3E07"/>
    <w:rsid w:val="00FB5344"/>
    <w:rsid w:val="00FC37F3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Naslov2">
    <w:name w:val="heading 2"/>
    <w:basedOn w:val="Naslov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Naslov3">
    <w:name w:val="heading 3"/>
    <w:basedOn w:val="Naslov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Naslov4">
    <w:name w:val="heading 4"/>
    <w:basedOn w:val="Naslov3"/>
    <w:next w:val="Normal"/>
    <w:qFormat/>
    <w:pPr>
      <w:spacing w:before="0"/>
      <w:outlineLvl w:val="3"/>
    </w:pPr>
    <w:rPr>
      <w:b w:val="0"/>
      <w:sz w:val="24"/>
    </w:rPr>
  </w:style>
  <w:style w:type="paragraph" w:styleId="Naslov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Naslov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Brojstranice">
    <w:name w:val="page number"/>
    <w:rPr>
      <w:color w:val="00000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Pozdrav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Pozdrav">
    <w:name w:val="Salutation"/>
    <w:basedOn w:val="Normal"/>
    <w:next w:val="Odlomak"/>
    <w:pPr>
      <w:keepNext/>
      <w:spacing w:before="360" w:after="120"/>
    </w:pPr>
  </w:style>
  <w:style w:type="paragraph" w:styleId="Potpis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um">
    <w:name w:val="Date"/>
    <w:basedOn w:val="Normal"/>
    <w:link w:val="DatumChar"/>
    <w:pPr>
      <w:tabs>
        <w:tab w:val="left" w:pos="1134"/>
      </w:tabs>
      <w:spacing w:before="120"/>
    </w:pPr>
  </w:style>
  <w:style w:type="character" w:styleId="Hiperveza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Tekstbalonia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PodnojeChar">
    <w:name w:val="Podnožje Char"/>
    <w:link w:val="Podnoje"/>
    <w:rsid w:val="00F37E3C"/>
    <w:rPr>
      <w:rFonts w:ascii="Arial" w:hAnsi="Arial"/>
      <w:color w:val="0000FF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Naslov1Char">
    <w:name w:val="Naslov 1 Char"/>
    <w:link w:val="Naslov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ZaglavljeChar">
    <w:name w:val="Zaglavlje Char"/>
    <w:link w:val="Zaglavlje"/>
    <w:rsid w:val="008E370D"/>
    <w:rPr>
      <w:rFonts w:ascii="Arial" w:hAnsi="Arial"/>
      <w:sz w:val="24"/>
      <w:lang w:eastAsia="en-US"/>
    </w:rPr>
  </w:style>
  <w:style w:type="character" w:customStyle="1" w:styleId="DatumChar">
    <w:name w:val="Datum Char"/>
    <w:basedOn w:val="Zadanifontodlomka"/>
    <w:link w:val="Datum"/>
    <w:rsid w:val="00EC2E59"/>
    <w:rPr>
      <w:rFonts w:ascii="Arial" w:hAnsi="Arial"/>
      <w:sz w:val="24"/>
      <w:lang w:eastAsia="en-US"/>
    </w:rPr>
  </w:style>
  <w:style w:type="paragraph" w:styleId="Naslov">
    <w:name w:val="Title"/>
    <w:basedOn w:val="Normal"/>
    <w:link w:val="Naslov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373F8"/>
    <w:rPr>
      <w:b/>
      <w:bCs/>
      <w:sz w:val="32"/>
      <w:szCs w:val="24"/>
    </w:rPr>
  </w:style>
  <w:style w:type="table" w:customStyle="1" w:styleId="TableGrid2">
    <w:name w:val="Table Grid2"/>
    <w:basedOn w:val="Obinatablica"/>
    <w:next w:val="Reetkatablice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660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Hrvoje Bukovac</cp:lastModifiedBy>
  <cp:revision>2</cp:revision>
  <cp:lastPrinted>2024-05-14T12:14:00Z</cp:lastPrinted>
  <dcterms:created xsi:type="dcterms:W3CDTF">2026-07-10T06:41:00Z</dcterms:created>
  <dcterms:modified xsi:type="dcterms:W3CDTF">2026-07-10T06:41:00Z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